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51" w:rsidRDefault="002F67D6" w:rsidP="008771D0">
      <w:pPr>
        <w:pStyle w:val="Sinespaciado"/>
        <w:ind w:left="720"/>
        <w:jc w:val="center"/>
        <w:rPr>
          <w:rFonts w:ascii="Agency FB" w:hAnsi="Agency FB" w:cs="Tahoma"/>
          <w:b/>
          <w:noProof/>
          <w:color w:val="002060"/>
          <w:sz w:val="28"/>
          <w:szCs w:val="28"/>
        </w:rPr>
      </w:pPr>
      <w:r w:rsidRPr="00B0423A">
        <w:rPr>
          <w:rFonts w:ascii="Agency FB" w:hAnsi="Agency FB" w:cs="Tahoma"/>
          <w:b/>
          <w:noProof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.35pt;height:20.4pt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DAY TOUR BUCARAMANGA"/>
          </v:shape>
        </w:pict>
      </w:r>
      <w:r w:rsidR="005E05BD">
        <w:rPr>
          <w:rFonts w:ascii="Agency FB" w:hAnsi="Agency FB" w:cs="Tahom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-36</wp:posOffset>
            </wp:positionH>
            <wp:positionV relativeFrom="paragraph">
              <wp:posOffset>-11273</wp:posOffset>
            </wp:positionV>
            <wp:extent cx="5398339" cy="1173192"/>
            <wp:effectExtent l="19050" t="0" r="0" b="0"/>
            <wp:wrapNone/>
            <wp:docPr id="34" name="Imagen 71" descr="http://www.uniturismo.co/n/images/stories/planes/Citytou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uniturismo.co/n/images/stories/planes/Citytour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339" cy="11731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914F5" w:rsidRPr="00FF1F14" w:rsidRDefault="008914F5" w:rsidP="002F67D6">
      <w:pPr>
        <w:pStyle w:val="Sinespaciado"/>
        <w:ind w:left="720"/>
        <w:jc w:val="center"/>
        <w:rPr>
          <w:rFonts w:ascii="Agency FB" w:hAnsi="Agency FB"/>
          <w:color w:val="002060"/>
          <w:sz w:val="28"/>
          <w:szCs w:val="28"/>
        </w:rPr>
      </w:pPr>
    </w:p>
    <w:p w:rsidR="008914F5" w:rsidRPr="00FF1F14" w:rsidRDefault="008914F5" w:rsidP="008914F5">
      <w:pPr>
        <w:pStyle w:val="Sinespaciado"/>
        <w:ind w:left="720"/>
        <w:rPr>
          <w:rFonts w:ascii="Agency FB" w:hAnsi="Agency FB"/>
          <w:color w:val="002060"/>
          <w:sz w:val="28"/>
          <w:szCs w:val="28"/>
        </w:rPr>
      </w:pPr>
    </w:p>
    <w:p w:rsidR="008914F5" w:rsidRPr="00FF1F14" w:rsidRDefault="008914F5" w:rsidP="008914F5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8914F5" w:rsidRPr="003B430A" w:rsidRDefault="008914F5" w:rsidP="008914F5">
      <w:pPr>
        <w:pStyle w:val="Sinespaciado"/>
        <w:rPr>
          <w:rFonts w:ascii="Agency FB" w:hAnsi="Agency FB"/>
          <w:b/>
          <w:color w:val="002060"/>
          <w:sz w:val="18"/>
          <w:szCs w:val="28"/>
        </w:rPr>
      </w:pPr>
    </w:p>
    <w:p w:rsidR="00F57FDA" w:rsidRPr="00007B34" w:rsidRDefault="00F57FDA" w:rsidP="00F57FDA">
      <w:pPr>
        <w:pStyle w:val="Sinespaciado"/>
        <w:ind w:left="567"/>
        <w:jc w:val="center"/>
        <w:rPr>
          <w:rFonts w:ascii="Agency FB" w:hAnsi="Agency FB"/>
          <w:color w:val="002060"/>
          <w:sz w:val="28"/>
          <w:szCs w:val="28"/>
        </w:rPr>
      </w:pPr>
      <w:r w:rsidRPr="00007B34">
        <w:rPr>
          <w:rFonts w:ascii="Agency FB" w:hAnsi="Agency FB"/>
          <w:color w:val="002060"/>
          <w:sz w:val="28"/>
          <w:szCs w:val="28"/>
        </w:rPr>
        <w:t>Transporte (AAA) permanente, Guía turístico durante todo el recorrido y Seguro de viaje</w:t>
      </w:r>
      <w:r>
        <w:rPr>
          <w:rFonts w:ascii="Agency FB" w:hAnsi="Agency FB"/>
          <w:color w:val="002060"/>
          <w:sz w:val="28"/>
          <w:szCs w:val="28"/>
        </w:rPr>
        <w:t>.</w:t>
      </w:r>
    </w:p>
    <w:p w:rsidR="008914F5" w:rsidRPr="003B430A" w:rsidRDefault="008914F5" w:rsidP="008914F5">
      <w:pPr>
        <w:pStyle w:val="Sinespaciado"/>
        <w:rPr>
          <w:rFonts w:ascii="Agency FB" w:hAnsi="Agency FB"/>
          <w:color w:val="002060"/>
          <w:sz w:val="12"/>
          <w:szCs w:val="28"/>
        </w:rPr>
      </w:pPr>
    </w:p>
    <w:p w:rsidR="00E15FB1" w:rsidRPr="00E15FB1" w:rsidRDefault="00E15FB1" w:rsidP="008914F5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  <w:r>
        <w:rPr>
          <w:rFonts w:ascii="Agency FB" w:hAnsi="Agency FB"/>
          <w:b/>
          <w:color w:val="00B0F0"/>
          <w:sz w:val="24"/>
          <w:szCs w:val="24"/>
        </w:rPr>
        <w:t>“BUCARAMANGA” La Ciudad Bonita</w:t>
      </w:r>
    </w:p>
    <w:p w:rsidR="00E15FB1" w:rsidRDefault="00E15FB1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Encuentro en el “PARQUE DE LAS CIGARRAS”</w:t>
      </w:r>
    </w:p>
    <w:p w:rsidR="00E15FB1" w:rsidRDefault="00E15FB1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Desplazamiento hacia el “CENTRO DE LA CIUDA”</w:t>
      </w:r>
    </w:p>
    <w:p w:rsidR="00E15FB1" w:rsidRDefault="00E15FB1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Parque principal de la ciudad “PARQUE SANTANDER”</w:t>
      </w:r>
    </w:p>
    <w:p w:rsidR="00E15FB1" w:rsidRDefault="006661F3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Ingreso a la Catedral “LA SAGRADA FAMILIA”</w:t>
      </w:r>
    </w:p>
    <w:p w:rsidR="006661F3" w:rsidRDefault="006661F3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El Primer parque de la ciudad “PARQUE CUSTODIO GARCÍA ROVIRA”</w:t>
      </w:r>
    </w:p>
    <w:p w:rsidR="006661F3" w:rsidRDefault="006661F3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Entrada a la colonial Iglesia “SAN LAUREANO”</w:t>
      </w:r>
    </w:p>
    <w:p w:rsidR="006661F3" w:rsidRDefault="006661F3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 xml:space="preserve">Edificios Gubernamentales “GOBERNACIÓN”, “ALCALDÍA” </w:t>
      </w:r>
      <w:r w:rsidRPr="006661F3">
        <w:rPr>
          <w:rFonts w:ascii="Agency FB" w:hAnsi="Agency FB"/>
          <w:color w:val="002060"/>
          <w:sz w:val="24"/>
          <w:szCs w:val="28"/>
        </w:rPr>
        <w:t>y</w:t>
      </w:r>
      <w:r>
        <w:rPr>
          <w:rFonts w:ascii="Agency FB" w:hAnsi="Agency FB"/>
          <w:color w:val="002060"/>
          <w:sz w:val="24"/>
          <w:szCs w:val="28"/>
        </w:rPr>
        <w:t xml:space="preserve"> “PALACIO DE JUSTICIA”</w:t>
      </w:r>
    </w:p>
    <w:p w:rsidR="006661F3" w:rsidRDefault="006661F3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“PUERTA DEL SOL”</w:t>
      </w:r>
    </w:p>
    <w:p w:rsidR="006661F3" w:rsidRDefault="006661F3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Entrada</w:t>
      </w:r>
      <w:r w:rsidR="00881441">
        <w:rPr>
          <w:rFonts w:ascii="Agency FB" w:hAnsi="Agency FB"/>
          <w:color w:val="002060"/>
          <w:sz w:val="24"/>
          <w:szCs w:val="28"/>
        </w:rPr>
        <w:t xml:space="preserve"> “CENTRO CULTURAL DEL ORIENTE” y visita “TEATRO SANTANDER” </w:t>
      </w:r>
    </w:p>
    <w:p w:rsidR="00881441" w:rsidRDefault="00881441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Desplazamiento hacia la zona comercial y habitacional “CABECERA DEL LLANO”</w:t>
      </w:r>
    </w:p>
    <w:p w:rsidR="00881441" w:rsidRDefault="00881441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Paso por el “PARQUE DE LOS NIÑOS”</w:t>
      </w:r>
    </w:p>
    <w:p w:rsidR="00881441" w:rsidRDefault="00881441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Recorrido por el centro de comercio “CABECERA DEL LLANO”</w:t>
      </w:r>
    </w:p>
    <w:p w:rsidR="00881441" w:rsidRDefault="00881441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“VIADUCTO LA FLORA”</w:t>
      </w:r>
    </w:p>
    <w:p w:rsidR="00881441" w:rsidRDefault="00881441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Visita del “CENTRO COMERCIAL CACIQUE”</w:t>
      </w:r>
    </w:p>
    <w:p w:rsidR="00881441" w:rsidRDefault="00881441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Visita del Centro de Convenciones “NEOMUNDO”</w:t>
      </w:r>
    </w:p>
    <w:p w:rsidR="00881441" w:rsidRDefault="00582469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 xml:space="preserve">Traslado hacia la ciudad dulce </w:t>
      </w:r>
      <w:r w:rsidR="00881441">
        <w:rPr>
          <w:rFonts w:ascii="Agency FB" w:hAnsi="Agency FB"/>
          <w:color w:val="002060"/>
          <w:sz w:val="24"/>
          <w:szCs w:val="28"/>
        </w:rPr>
        <w:t>“FLORIDABLANCA”</w:t>
      </w:r>
    </w:p>
    <w:p w:rsidR="00582469" w:rsidRDefault="00582469" w:rsidP="00E15FB1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Paso por Ciudadela “Cañaveral”</w:t>
      </w:r>
    </w:p>
    <w:p w:rsidR="00582469" w:rsidRDefault="00582469" w:rsidP="00582469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  <w:r>
        <w:rPr>
          <w:rFonts w:ascii="Agency FB" w:hAnsi="Agency FB"/>
          <w:b/>
          <w:color w:val="00B0F0"/>
          <w:sz w:val="24"/>
          <w:szCs w:val="24"/>
        </w:rPr>
        <w:t>“FLORIDABLANCA” La Ciudad dulce</w:t>
      </w:r>
    </w:p>
    <w:p w:rsidR="00582469" w:rsidRDefault="00582469" w:rsidP="00582469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Parque principal con entrada a la Iglesia “SAN JUAN NEPOMUCENO”</w:t>
      </w:r>
    </w:p>
    <w:p w:rsidR="00582469" w:rsidRDefault="00582469" w:rsidP="00582469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Vi</w:t>
      </w:r>
      <w:r w:rsidR="002F67D6">
        <w:rPr>
          <w:rFonts w:ascii="Agency FB" w:hAnsi="Agency FB"/>
          <w:color w:val="002060"/>
          <w:sz w:val="24"/>
          <w:szCs w:val="28"/>
        </w:rPr>
        <w:t>sita a tiendas de dulces F</w:t>
      </w:r>
      <w:r>
        <w:rPr>
          <w:rFonts w:ascii="Agency FB" w:hAnsi="Agency FB"/>
          <w:color w:val="002060"/>
          <w:sz w:val="24"/>
          <w:szCs w:val="28"/>
        </w:rPr>
        <w:t>lorideños y degustación de sus famosas obleas</w:t>
      </w:r>
    </w:p>
    <w:p w:rsidR="00582469" w:rsidRDefault="00582469" w:rsidP="00582469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Degustación de Sabajón Florideño</w:t>
      </w:r>
    </w:p>
    <w:p w:rsidR="00582469" w:rsidRDefault="00582469" w:rsidP="00582469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Recorrido por el anillo vial que une Floridablanca con Girón</w:t>
      </w:r>
    </w:p>
    <w:p w:rsidR="00582469" w:rsidRDefault="00582469" w:rsidP="00582469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  <w:r>
        <w:rPr>
          <w:rFonts w:ascii="Agency FB" w:hAnsi="Agency FB"/>
          <w:b/>
          <w:color w:val="00B0F0"/>
          <w:sz w:val="24"/>
          <w:szCs w:val="24"/>
        </w:rPr>
        <w:t>“GIRÓN” pueblito “MONUMENTO NACIONAL”</w:t>
      </w:r>
    </w:p>
    <w:p w:rsidR="008771D0" w:rsidRDefault="008771D0" w:rsidP="00582469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Recorrido por sus ancestrales calles empedradas y visita de sus casa coloniales</w:t>
      </w:r>
    </w:p>
    <w:p w:rsidR="00582469" w:rsidRDefault="008771D0" w:rsidP="00582469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 xml:space="preserve">  Visita al “SEÑOR DE LOS MILAGROS” en la Basílica menos San Juan Bautista</w:t>
      </w:r>
    </w:p>
    <w:p w:rsidR="008771D0" w:rsidRDefault="008771D0" w:rsidP="00582469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Parque principal y degustación de sus famosos raspados</w:t>
      </w:r>
    </w:p>
    <w:p w:rsidR="008771D0" w:rsidRDefault="008771D0" w:rsidP="00582469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Entrada a la bella joya colonial “LA CAPILLA DE LAS NIEVES”</w:t>
      </w:r>
    </w:p>
    <w:p w:rsidR="008771D0" w:rsidRDefault="008771D0" w:rsidP="00582469">
      <w:pPr>
        <w:pStyle w:val="Sinespaciado"/>
        <w:numPr>
          <w:ilvl w:val="0"/>
          <w:numId w:val="13"/>
        </w:numPr>
        <w:ind w:left="851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color w:val="002060"/>
          <w:sz w:val="24"/>
          <w:szCs w:val="28"/>
        </w:rPr>
        <w:t>Recorrido por la vía que de Girón conduce a Bucaramanga</w:t>
      </w:r>
    </w:p>
    <w:p w:rsidR="008914F5" w:rsidRDefault="008914F5" w:rsidP="008914F5">
      <w:pPr>
        <w:pStyle w:val="Sinespaciado"/>
        <w:ind w:left="720"/>
        <w:rPr>
          <w:rFonts w:ascii="Agency FB" w:hAnsi="Agency FB"/>
          <w:color w:val="002060"/>
          <w:sz w:val="28"/>
          <w:szCs w:val="28"/>
        </w:rPr>
      </w:pPr>
    </w:p>
    <w:p w:rsidR="002F67D6" w:rsidRPr="008914F5" w:rsidRDefault="002F67D6" w:rsidP="002F67D6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  <w:r w:rsidRPr="008914F5">
        <w:rPr>
          <w:rFonts w:ascii="Agency FB" w:hAnsi="Agency FB"/>
          <w:b/>
          <w:color w:val="00B0F0"/>
          <w:sz w:val="24"/>
          <w:szCs w:val="24"/>
        </w:rPr>
        <w:t>INVERSIÓN</w:t>
      </w:r>
    </w:p>
    <w:p w:rsidR="002F67D6" w:rsidRPr="008914F5" w:rsidRDefault="002F67D6" w:rsidP="002F67D6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</w:p>
    <w:p w:rsidR="002F67D6" w:rsidRPr="008914F5" w:rsidRDefault="002F67D6" w:rsidP="002F67D6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>ADULTOS</w:t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 xml:space="preserve">$ </w:t>
      </w:r>
      <w:r>
        <w:rPr>
          <w:rFonts w:ascii="Agency FB" w:hAnsi="Agency FB"/>
          <w:b/>
          <w:color w:val="92D050"/>
          <w:sz w:val="24"/>
          <w:szCs w:val="24"/>
        </w:rPr>
        <w:t>35</w:t>
      </w:r>
      <w:r w:rsidRPr="008914F5">
        <w:rPr>
          <w:rFonts w:ascii="Agency FB" w:hAnsi="Agency FB"/>
          <w:b/>
          <w:color w:val="92D050"/>
          <w:sz w:val="24"/>
          <w:szCs w:val="24"/>
        </w:rPr>
        <w:t>.</w:t>
      </w:r>
      <w:r>
        <w:rPr>
          <w:rFonts w:ascii="Agency FB" w:hAnsi="Agency FB"/>
          <w:b/>
          <w:color w:val="92D050"/>
          <w:sz w:val="24"/>
          <w:szCs w:val="24"/>
        </w:rPr>
        <w:t>00</w:t>
      </w:r>
      <w:r w:rsidRPr="008914F5">
        <w:rPr>
          <w:rFonts w:ascii="Agency FB" w:hAnsi="Agency FB"/>
          <w:b/>
          <w:color w:val="92D050"/>
          <w:sz w:val="24"/>
          <w:szCs w:val="24"/>
        </w:rPr>
        <w:t>0</w:t>
      </w:r>
    </w:p>
    <w:p w:rsidR="002F67D6" w:rsidRPr="008914F5" w:rsidRDefault="002F67D6" w:rsidP="002F67D6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 xml:space="preserve">NIÑOS menores de 2 años </w:t>
      </w:r>
      <w:r w:rsidRPr="008914F5">
        <w:rPr>
          <w:rFonts w:ascii="Agency FB" w:hAnsi="Agency FB"/>
          <w:color w:val="002060"/>
          <w:sz w:val="24"/>
          <w:szCs w:val="24"/>
        </w:rPr>
        <w:t>(Solo Incluye Seguro)</w:t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>$ 5.000</w:t>
      </w:r>
    </w:p>
    <w:p w:rsidR="002F67D6" w:rsidRDefault="002F67D6" w:rsidP="002F67D6">
      <w:pPr>
        <w:pStyle w:val="Sinespaciado"/>
        <w:ind w:left="720"/>
        <w:jc w:val="center"/>
        <w:rPr>
          <w:rFonts w:ascii="Agency FB" w:hAnsi="Agency FB" w:cs="Tahoma"/>
          <w:b/>
          <w:noProof/>
          <w:color w:val="002060"/>
          <w:sz w:val="28"/>
          <w:szCs w:val="28"/>
        </w:rPr>
      </w:pPr>
    </w:p>
    <w:p w:rsidR="007C72C5" w:rsidRPr="00FF1F14" w:rsidRDefault="002F67D6" w:rsidP="002F67D6">
      <w:pPr>
        <w:pStyle w:val="Sinespaciad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gency FB" w:hAnsi="Agency FB" w:cs="Times New Roman"/>
          <w:color w:val="7F7F7F" w:themeColor="text1" w:themeTint="80"/>
          <w:sz w:val="28"/>
          <w:szCs w:val="28"/>
        </w:rPr>
        <w:t>**</w:t>
      </w:r>
      <w:r w:rsidRPr="007A152A">
        <w:rPr>
          <w:rFonts w:ascii="Agency FB" w:hAnsi="Agency FB" w:cs="Times New Roman"/>
          <w:color w:val="7F7F7F" w:themeColor="text1" w:themeTint="80"/>
          <w:sz w:val="28"/>
          <w:szCs w:val="28"/>
        </w:rPr>
        <w:t>Tarifas sujetas a disponibilidad y cambios sin previo aviso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**</w:t>
      </w:r>
    </w:p>
    <w:sectPr w:rsidR="007C72C5" w:rsidRPr="00FF1F14" w:rsidSect="002F67D6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10" w:rsidRDefault="00CE0410" w:rsidP="00C14009">
      <w:pPr>
        <w:spacing w:after="0" w:line="240" w:lineRule="auto"/>
      </w:pPr>
      <w:r>
        <w:separator/>
      </w:r>
    </w:p>
  </w:endnote>
  <w:endnote w:type="continuationSeparator" w:id="1">
    <w:p w:rsidR="00CE0410" w:rsidRDefault="00CE0410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B0423A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-79.2pt;margin-top:365.65pt;width:33.25pt;height:272.85pt;z-index:-2516439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next-textbox:#Cuadro de texto 2;mso-fit-shape-to-text:t">
            <w:txbxContent>
              <w:p w:rsidR="005D7AEC" w:rsidRPr="00176524" w:rsidRDefault="005D7AEC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 w:rsidR="005D7AEC"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 id="_x0000_s2050" type="#_x0000_t202" style="position:absolute;margin-left:396.3pt;margin-top:-20.95pt;width:132.3pt;height:34.7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next-textbox:#_x0000_s2050;mso-fit-shape-to-text:t">
            <w:txbxContent>
              <w:p w:rsidR="005D7AEC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 en Twitter</w:t>
                </w:r>
              </w:p>
              <w:p w:rsidR="005D7AEC" w:rsidRPr="00EB24F3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@uniturismo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49" type="#_x0000_t202" style="position:absolute;margin-left:-41.25pt;margin-top:-21.25pt;width:375.65pt;height:48.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next-textbox:#_x0000_s2049;mso-fit-shape-to-text:t">
            <w:txbxContent>
              <w:p w:rsidR="005D7AEC" w:rsidRPr="00EB24F3" w:rsidRDefault="005D7AEC" w:rsidP="000819EA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(+57)(7) 6470874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Pr="000819EA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="002F67D6"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300 222 1614 – 310 209 9073 – 315 375 6233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Calle 56 No. 34-09 Bucaramanga, Santander. Colombia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 xml:space="preserve"> </w:t>
                </w:r>
                <w:r w:rsidR="002F67D6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info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@uniturismo.co | www.uniturismo.co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10" w:rsidRDefault="00CE0410" w:rsidP="00C14009">
      <w:pPr>
        <w:spacing w:after="0" w:line="240" w:lineRule="auto"/>
      </w:pPr>
      <w:r>
        <w:separator/>
      </w:r>
    </w:p>
  </w:footnote>
  <w:footnote w:type="continuationSeparator" w:id="1">
    <w:p w:rsidR="00CE0410" w:rsidRDefault="00CE0410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5D7AE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423A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2" type="#_x0000_t202" style="position:absolute;margin-left:-85.05pt;margin-top:67.15pt;width:55.5pt;height:282pt;z-index:-251645952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;mso-next-textbox:#5 Cuadro de texto">
            <w:txbxContent>
              <w:p w:rsidR="005D7AEC" w:rsidRPr="0078552F" w:rsidRDefault="005D7AEC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6pt;height:78.8pt" o:bullet="t">
        <v:imagedata r:id="rId1" o:title="Avatar_Universal"/>
      </v:shape>
    </w:pict>
  </w:numPicBullet>
  <w:numPicBullet w:numPicBulletId="1">
    <w:pict>
      <v:shape id="_x0000_i1031" type="#_x0000_t75" style="width:350.5pt;height:350.5pt" o:bullet="t">
        <v:imagedata r:id="rId2" o:title="imagen 1 universal"/>
      </v:shape>
    </w:pict>
  </w:numPicBullet>
  <w:abstractNum w:abstractNumId="0">
    <w:nsid w:val="0541452D"/>
    <w:multiLevelType w:val="hybridMultilevel"/>
    <w:tmpl w:val="14E85068"/>
    <w:lvl w:ilvl="0" w:tplc="66F434E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14F6"/>
    <w:multiLevelType w:val="hybridMultilevel"/>
    <w:tmpl w:val="C966C73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4C3"/>
    <w:multiLevelType w:val="hybridMultilevel"/>
    <w:tmpl w:val="CF5A36A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7FD2"/>
    <w:multiLevelType w:val="hybridMultilevel"/>
    <w:tmpl w:val="C5FAB2F4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5132"/>
    <w:multiLevelType w:val="hybridMultilevel"/>
    <w:tmpl w:val="0EE27504"/>
    <w:lvl w:ilvl="0" w:tplc="82380396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924CD1"/>
    <w:multiLevelType w:val="hybridMultilevel"/>
    <w:tmpl w:val="47ECA0E2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797D"/>
    <w:multiLevelType w:val="hybridMultilevel"/>
    <w:tmpl w:val="FA6CC30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83633C"/>
    <w:multiLevelType w:val="hybridMultilevel"/>
    <w:tmpl w:val="8880F63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6406"/>
    <w:multiLevelType w:val="hybridMultilevel"/>
    <w:tmpl w:val="0F407AA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10BDD"/>
    <w:multiLevelType w:val="hybridMultilevel"/>
    <w:tmpl w:val="A8AA1E6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475BC"/>
    <w:multiLevelType w:val="hybridMultilevel"/>
    <w:tmpl w:val="02D4B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D7AB8"/>
    <w:multiLevelType w:val="hybridMultilevel"/>
    <w:tmpl w:val="893AD7D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F2363"/>
    <w:multiLevelType w:val="hybridMultilevel"/>
    <w:tmpl w:val="9BBC2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88D"/>
    <w:multiLevelType w:val="hybridMultilevel"/>
    <w:tmpl w:val="2332907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21BA8"/>
    <w:multiLevelType w:val="hybridMultilevel"/>
    <w:tmpl w:val="57EEA9C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17C9A"/>
    <w:multiLevelType w:val="hybridMultilevel"/>
    <w:tmpl w:val="C934481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61600"/>
    <w:multiLevelType w:val="hybridMultilevel"/>
    <w:tmpl w:val="707259F6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F1C1C"/>
    <w:multiLevelType w:val="hybridMultilevel"/>
    <w:tmpl w:val="DCB2407C"/>
    <w:lvl w:ilvl="0" w:tplc="45F06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654A6"/>
    <w:multiLevelType w:val="hybridMultilevel"/>
    <w:tmpl w:val="7264C68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19"/>
  </w:num>
  <w:num w:numId="5">
    <w:abstractNumId w:val="21"/>
  </w:num>
  <w:num w:numId="6">
    <w:abstractNumId w:val="20"/>
  </w:num>
  <w:num w:numId="7">
    <w:abstractNumId w:val="22"/>
  </w:num>
  <w:num w:numId="8">
    <w:abstractNumId w:val="17"/>
  </w:num>
  <w:num w:numId="9">
    <w:abstractNumId w:val="6"/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24"/>
  </w:num>
  <w:num w:numId="20">
    <w:abstractNumId w:val="7"/>
  </w:num>
  <w:num w:numId="21">
    <w:abstractNumId w:val="11"/>
  </w:num>
  <w:num w:numId="22">
    <w:abstractNumId w:val="13"/>
  </w:num>
  <w:num w:numId="23">
    <w:abstractNumId w:val="0"/>
  </w:num>
  <w:num w:numId="24">
    <w:abstractNumId w:val="18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ru v:ext="edit" colors="#f06"/>
      <o:colormenu v:ext="edit" fillcolor="none" strokecolor="none" shadowcolor="#92d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32C"/>
    <w:rsid w:val="00007B34"/>
    <w:rsid w:val="000322B2"/>
    <w:rsid w:val="00036545"/>
    <w:rsid w:val="00046948"/>
    <w:rsid w:val="000510E4"/>
    <w:rsid w:val="00053ECE"/>
    <w:rsid w:val="00065837"/>
    <w:rsid w:val="0006669E"/>
    <w:rsid w:val="000763C4"/>
    <w:rsid w:val="000819EA"/>
    <w:rsid w:val="000916BF"/>
    <w:rsid w:val="0009517F"/>
    <w:rsid w:val="00097623"/>
    <w:rsid w:val="000B33D8"/>
    <w:rsid w:val="000B57CC"/>
    <w:rsid w:val="000C76A1"/>
    <w:rsid w:val="000D5877"/>
    <w:rsid w:val="000E659C"/>
    <w:rsid w:val="000F6AC7"/>
    <w:rsid w:val="00102638"/>
    <w:rsid w:val="00112D51"/>
    <w:rsid w:val="00116259"/>
    <w:rsid w:val="001279DD"/>
    <w:rsid w:val="00130069"/>
    <w:rsid w:val="001473AA"/>
    <w:rsid w:val="0015558D"/>
    <w:rsid w:val="00156695"/>
    <w:rsid w:val="00160E2B"/>
    <w:rsid w:val="001730D0"/>
    <w:rsid w:val="00174D06"/>
    <w:rsid w:val="001778D1"/>
    <w:rsid w:val="00187A7E"/>
    <w:rsid w:val="00192BA2"/>
    <w:rsid w:val="00194AA5"/>
    <w:rsid w:val="001A4A5A"/>
    <w:rsid w:val="001B17F1"/>
    <w:rsid w:val="001C5145"/>
    <w:rsid w:val="001D0BE8"/>
    <w:rsid w:val="001F2BDB"/>
    <w:rsid w:val="002059D0"/>
    <w:rsid w:val="00217920"/>
    <w:rsid w:val="00222E2C"/>
    <w:rsid w:val="002350CF"/>
    <w:rsid w:val="002412DE"/>
    <w:rsid w:val="002458D9"/>
    <w:rsid w:val="0026432C"/>
    <w:rsid w:val="002734DC"/>
    <w:rsid w:val="00275A43"/>
    <w:rsid w:val="00295463"/>
    <w:rsid w:val="002B48D3"/>
    <w:rsid w:val="002C6574"/>
    <w:rsid w:val="002C70E5"/>
    <w:rsid w:val="002D0309"/>
    <w:rsid w:val="002D4F5C"/>
    <w:rsid w:val="002F3743"/>
    <w:rsid w:val="002F67D6"/>
    <w:rsid w:val="00304AD0"/>
    <w:rsid w:val="00307A29"/>
    <w:rsid w:val="0033262A"/>
    <w:rsid w:val="00346F7F"/>
    <w:rsid w:val="00352107"/>
    <w:rsid w:val="003864B5"/>
    <w:rsid w:val="0039168F"/>
    <w:rsid w:val="003926A7"/>
    <w:rsid w:val="003A5FB3"/>
    <w:rsid w:val="003B430A"/>
    <w:rsid w:val="003B54B3"/>
    <w:rsid w:val="003D5ECD"/>
    <w:rsid w:val="003F31C7"/>
    <w:rsid w:val="003F7192"/>
    <w:rsid w:val="004046B1"/>
    <w:rsid w:val="00414768"/>
    <w:rsid w:val="00414ED2"/>
    <w:rsid w:val="0042086D"/>
    <w:rsid w:val="00434BCE"/>
    <w:rsid w:val="00455FB4"/>
    <w:rsid w:val="0046586B"/>
    <w:rsid w:val="0047590A"/>
    <w:rsid w:val="0048192A"/>
    <w:rsid w:val="00497FBA"/>
    <w:rsid w:val="004A1047"/>
    <w:rsid w:val="004B0962"/>
    <w:rsid w:val="004B0996"/>
    <w:rsid w:val="004B379C"/>
    <w:rsid w:val="004B4628"/>
    <w:rsid w:val="004B4F13"/>
    <w:rsid w:val="004C675E"/>
    <w:rsid w:val="004D3BBA"/>
    <w:rsid w:val="004E2DE2"/>
    <w:rsid w:val="004F29C5"/>
    <w:rsid w:val="004F4AE6"/>
    <w:rsid w:val="004F6832"/>
    <w:rsid w:val="005023A3"/>
    <w:rsid w:val="00511834"/>
    <w:rsid w:val="00514313"/>
    <w:rsid w:val="005341F3"/>
    <w:rsid w:val="005614F2"/>
    <w:rsid w:val="00561AF2"/>
    <w:rsid w:val="00566D31"/>
    <w:rsid w:val="00582469"/>
    <w:rsid w:val="00584314"/>
    <w:rsid w:val="0058504F"/>
    <w:rsid w:val="005935F9"/>
    <w:rsid w:val="005A208E"/>
    <w:rsid w:val="005A5333"/>
    <w:rsid w:val="005B3B69"/>
    <w:rsid w:val="005B4141"/>
    <w:rsid w:val="005C48B5"/>
    <w:rsid w:val="005D16EC"/>
    <w:rsid w:val="005D17A9"/>
    <w:rsid w:val="005D7AEC"/>
    <w:rsid w:val="005E05BD"/>
    <w:rsid w:val="005E1DCB"/>
    <w:rsid w:val="005E465B"/>
    <w:rsid w:val="00621555"/>
    <w:rsid w:val="00636609"/>
    <w:rsid w:val="00640EA3"/>
    <w:rsid w:val="006441F8"/>
    <w:rsid w:val="00646428"/>
    <w:rsid w:val="00661A0E"/>
    <w:rsid w:val="006661F3"/>
    <w:rsid w:val="00670AA7"/>
    <w:rsid w:val="006A554E"/>
    <w:rsid w:val="006B00E1"/>
    <w:rsid w:val="006B2BAD"/>
    <w:rsid w:val="006B5209"/>
    <w:rsid w:val="006C1667"/>
    <w:rsid w:val="006C1E6B"/>
    <w:rsid w:val="006E02D1"/>
    <w:rsid w:val="006E15F5"/>
    <w:rsid w:val="006E16D5"/>
    <w:rsid w:val="006E59B4"/>
    <w:rsid w:val="006F0E7B"/>
    <w:rsid w:val="00753608"/>
    <w:rsid w:val="0078552F"/>
    <w:rsid w:val="007965A0"/>
    <w:rsid w:val="007A152A"/>
    <w:rsid w:val="007A41A2"/>
    <w:rsid w:val="007C5F68"/>
    <w:rsid w:val="007C72C5"/>
    <w:rsid w:val="007D476D"/>
    <w:rsid w:val="007D4AD2"/>
    <w:rsid w:val="007D7CFB"/>
    <w:rsid w:val="007E11C1"/>
    <w:rsid w:val="007E3709"/>
    <w:rsid w:val="0080426F"/>
    <w:rsid w:val="00804F78"/>
    <w:rsid w:val="00814A65"/>
    <w:rsid w:val="00821660"/>
    <w:rsid w:val="00825C30"/>
    <w:rsid w:val="008325AC"/>
    <w:rsid w:val="008348E1"/>
    <w:rsid w:val="008521B0"/>
    <w:rsid w:val="00870DBA"/>
    <w:rsid w:val="00871C2A"/>
    <w:rsid w:val="008771D0"/>
    <w:rsid w:val="00881441"/>
    <w:rsid w:val="00883AB8"/>
    <w:rsid w:val="00884A21"/>
    <w:rsid w:val="008914F5"/>
    <w:rsid w:val="008A2921"/>
    <w:rsid w:val="008B1D54"/>
    <w:rsid w:val="008B3925"/>
    <w:rsid w:val="008C019A"/>
    <w:rsid w:val="008C0DF3"/>
    <w:rsid w:val="008C112D"/>
    <w:rsid w:val="008C30C6"/>
    <w:rsid w:val="008C3958"/>
    <w:rsid w:val="008F32EA"/>
    <w:rsid w:val="008F4D7C"/>
    <w:rsid w:val="008F6C50"/>
    <w:rsid w:val="00903D31"/>
    <w:rsid w:val="00907862"/>
    <w:rsid w:val="00913DAC"/>
    <w:rsid w:val="00932D2F"/>
    <w:rsid w:val="00940F09"/>
    <w:rsid w:val="009429AF"/>
    <w:rsid w:val="009514F7"/>
    <w:rsid w:val="009532DA"/>
    <w:rsid w:val="00980451"/>
    <w:rsid w:val="009A54A9"/>
    <w:rsid w:val="009A7904"/>
    <w:rsid w:val="009B0065"/>
    <w:rsid w:val="009B16E5"/>
    <w:rsid w:val="009C2218"/>
    <w:rsid w:val="009C6DB1"/>
    <w:rsid w:val="009D7641"/>
    <w:rsid w:val="009E599B"/>
    <w:rsid w:val="009F42D8"/>
    <w:rsid w:val="009F6E19"/>
    <w:rsid w:val="00A029FB"/>
    <w:rsid w:val="00A305F0"/>
    <w:rsid w:val="00A41192"/>
    <w:rsid w:val="00A67F94"/>
    <w:rsid w:val="00A93CF9"/>
    <w:rsid w:val="00AA6A36"/>
    <w:rsid w:val="00AB1EE1"/>
    <w:rsid w:val="00AB62F0"/>
    <w:rsid w:val="00AC6AAF"/>
    <w:rsid w:val="00AE6E72"/>
    <w:rsid w:val="00AE7A94"/>
    <w:rsid w:val="00AF5C06"/>
    <w:rsid w:val="00B02E1D"/>
    <w:rsid w:val="00B0423A"/>
    <w:rsid w:val="00B11CF5"/>
    <w:rsid w:val="00B32C32"/>
    <w:rsid w:val="00B46574"/>
    <w:rsid w:val="00B56131"/>
    <w:rsid w:val="00B63575"/>
    <w:rsid w:val="00B64D2C"/>
    <w:rsid w:val="00B719ED"/>
    <w:rsid w:val="00B9320B"/>
    <w:rsid w:val="00BA37D5"/>
    <w:rsid w:val="00BA47CC"/>
    <w:rsid w:val="00BB0A0B"/>
    <w:rsid w:val="00BC232F"/>
    <w:rsid w:val="00BC4FEF"/>
    <w:rsid w:val="00BD4572"/>
    <w:rsid w:val="00BE21A7"/>
    <w:rsid w:val="00BE6CC4"/>
    <w:rsid w:val="00BE75A4"/>
    <w:rsid w:val="00C10608"/>
    <w:rsid w:val="00C14009"/>
    <w:rsid w:val="00C36506"/>
    <w:rsid w:val="00C653CD"/>
    <w:rsid w:val="00C8590C"/>
    <w:rsid w:val="00CC2AC5"/>
    <w:rsid w:val="00CC31A0"/>
    <w:rsid w:val="00CE0410"/>
    <w:rsid w:val="00CF1C37"/>
    <w:rsid w:val="00CF43C1"/>
    <w:rsid w:val="00D0789D"/>
    <w:rsid w:val="00D1367A"/>
    <w:rsid w:val="00D210B9"/>
    <w:rsid w:val="00D308F5"/>
    <w:rsid w:val="00D32C13"/>
    <w:rsid w:val="00D32D1A"/>
    <w:rsid w:val="00D74A20"/>
    <w:rsid w:val="00D84737"/>
    <w:rsid w:val="00DA42E3"/>
    <w:rsid w:val="00DA7DBA"/>
    <w:rsid w:val="00DB05E0"/>
    <w:rsid w:val="00DD4269"/>
    <w:rsid w:val="00DD6320"/>
    <w:rsid w:val="00DE3062"/>
    <w:rsid w:val="00DE3C3A"/>
    <w:rsid w:val="00DF5248"/>
    <w:rsid w:val="00E15868"/>
    <w:rsid w:val="00E15FB1"/>
    <w:rsid w:val="00E24C9D"/>
    <w:rsid w:val="00E3023C"/>
    <w:rsid w:val="00E42B87"/>
    <w:rsid w:val="00E6273D"/>
    <w:rsid w:val="00E634DC"/>
    <w:rsid w:val="00E6776C"/>
    <w:rsid w:val="00E7607C"/>
    <w:rsid w:val="00E77F55"/>
    <w:rsid w:val="00EA257B"/>
    <w:rsid w:val="00EB24F3"/>
    <w:rsid w:val="00EB2E26"/>
    <w:rsid w:val="00EB6C17"/>
    <w:rsid w:val="00ED5943"/>
    <w:rsid w:val="00EE1830"/>
    <w:rsid w:val="00EE3366"/>
    <w:rsid w:val="00EF4CAA"/>
    <w:rsid w:val="00F01352"/>
    <w:rsid w:val="00F03A83"/>
    <w:rsid w:val="00F11661"/>
    <w:rsid w:val="00F21DE8"/>
    <w:rsid w:val="00F322CE"/>
    <w:rsid w:val="00F57414"/>
    <w:rsid w:val="00F57FDA"/>
    <w:rsid w:val="00F855C0"/>
    <w:rsid w:val="00FA2D70"/>
    <w:rsid w:val="00FA7F0C"/>
    <w:rsid w:val="00FD037C"/>
    <w:rsid w:val="00FD7DC7"/>
    <w:rsid w:val="00FE272D"/>
    <w:rsid w:val="00FF1015"/>
    <w:rsid w:val="00FF1CE9"/>
    <w:rsid w:val="00FF1F14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06"/>
      <o:colormenu v:ext="edit" fillcolor="none" strokecolor="none" shadow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45"/>
  </w:style>
  <w:style w:type="paragraph" w:styleId="Ttulo4">
    <w:name w:val="heading 4"/>
    <w:basedOn w:val="Normal"/>
    <w:link w:val="Ttulo4Car"/>
    <w:uiPriority w:val="9"/>
    <w:qFormat/>
    <w:rsid w:val="00EE3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E33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tem-uni">
    <w:name w:val="item-uni"/>
    <w:basedOn w:val="Fuentedeprrafopredeter"/>
    <w:rsid w:val="00EE3366"/>
  </w:style>
  <w:style w:type="table" w:styleId="Sombreadomedio2-nfasis5">
    <w:name w:val="Medium Shading 2 Accent 5"/>
    <w:basedOn w:val="Tablanormal"/>
    <w:uiPriority w:val="64"/>
    <w:rsid w:val="00B9320B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187A7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ombreadomedio1-nfasis3">
    <w:name w:val="Medium Shading 1 Accent 3"/>
    <w:basedOn w:val="Tablanormal"/>
    <w:uiPriority w:val="63"/>
    <w:rsid w:val="007965A0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F116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Cuadrculaclara-nfasis5">
    <w:name w:val="Light Grid Accent 5"/>
    <w:basedOn w:val="Tablanormal"/>
    <w:uiPriority w:val="62"/>
    <w:rsid w:val="001279DD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6E02D1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54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Escritorio\Plantilla%20Universal%205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0D6D-D5FC-4F02-AFC6-C3482C9E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5.2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2014-11-14T14:29:00Z</cp:lastPrinted>
  <dcterms:created xsi:type="dcterms:W3CDTF">2015-01-05T13:43:00Z</dcterms:created>
  <dcterms:modified xsi:type="dcterms:W3CDTF">2015-01-05T13:43:00Z</dcterms:modified>
</cp:coreProperties>
</file>